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D1F18" w:rsidP="009D48CF">
            <w:pPr>
              <w:rPr>
                <w:rFonts w:ascii="Arial" w:hAnsi="Arial"/>
              </w:rPr>
            </w:pPr>
            <w:r>
              <w:rPr>
                <w:rFonts w:ascii="Arial" w:hAnsi="Arial"/>
              </w:rPr>
              <w:t>Creative Expression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9D1F18">
            <w:pPr>
              <w:rPr>
                <w:rFonts w:ascii="Arial" w:hAnsi="Arial"/>
              </w:rPr>
            </w:pPr>
            <w:r>
              <w:rPr>
                <w:rFonts w:ascii="Arial" w:hAnsi="Arial"/>
              </w:rPr>
              <w:t>ED134</w:t>
            </w:r>
          </w:p>
          <w:p w:rsidR="009D1F18" w:rsidRDefault="009D1F18">
            <w:pPr>
              <w:rPr>
                <w:rFonts w:ascii="Arial" w:hAnsi="Arial"/>
              </w:rPr>
            </w:pPr>
            <w:r>
              <w:rPr>
                <w:rFonts w:ascii="Arial" w:hAnsi="Arial"/>
              </w:rPr>
              <w:t>ED0134</w:t>
            </w:r>
          </w:p>
          <w:p w:rsidR="009D1F18" w:rsidRPr="00F1598C" w:rsidRDefault="009D1F18">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9D1F18" w:rsidP="009D48CF">
            <w:pPr>
              <w:rPr>
                <w:rFonts w:ascii="Arial" w:hAnsi="Arial"/>
              </w:rPr>
            </w:pPr>
            <w:r>
              <w:rPr>
                <w:rFonts w:ascii="Arial" w:hAnsi="Arial"/>
              </w:rPr>
              <w:t>Early Childhood Education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D1F18" w:rsidRDefault="009D1F18">
            <w:pPr>
              <w:rPr>
                <w:rFonts w:ascii="Arial" w:hAnsi="Arial"/>
              </w:rPr>
            </w:pPr>
            <w:r>
              <w:rPr>
                <w:rFonts w:ascii="Arial" w:hAnsi="Arial"/>
              </w:rPr>
              <w:t>Colleen Brady</w:t>
            </w:r>
          </w:p>
          <w:p w:rsidR="00757B48" w:rsidRPr="00F1598C" w:rsidRDefault="009D1F18">
            <w:pPr>
              <w:rPr>
                <w:rFonts w:ascii="Arial" w:hAnsi="Arial"/>
              </w:rPr>
            </w:pPr>
            <w:r>
              <w:rPr>
                <w:rFonts w:ascii="Arial" w:hAnsi="Arial"/>
              </w:rPr>
              <w:t>Velma Simon</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D1F18">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D1F1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D1F18">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9D1F18" w:rsidRDefault="009D1F18" w:rsidP="009D1F18"/>
    <w:p w:rsidR="009D1F18" w:rsidRDefault="009D1F18" w:rsidP="009D1F18">
      <w:r>
        <w:t>I.</w:t>
      </w:r>
      <w:r>
        <w:tab/>
        <w:t>COURSE DESCRIPTION:</w:t>
      </w:r>
    </w:p>
    <w:p w:rsidR="009D1F18" w:rsidRDefault="009D1F18" w:rsidP="009D1F18"/>
    <w:p w:rsidR="009D1F18" w:rsidRDefault="009D1F18" w:rsidP="009D1F18">
      <w:r>
        <w:t>This course helps CICE students, with assistance from a learning specialist, to see the beginnings of poetry, music and dance as children respond to the world around them. As a teacher-directed activity with a group of children, CICE students learn how to nurture chant, song and dance as they happen spontaneously throughout the day. This course is designed to help CICE students develop a creative approach to music and to learn skills which will help them encourage each child to discover new ways of expressing her/himself through music, movement, and language.</w:t>
      </w:r>
    </w:p>
    <w:p w:rsidR="009D1F18" w:rsidRDefault="009D1F18" w:rsidP="009D1F18"/>
    <w:p w:rsidR="009D1F18" w:rsidRDefault="009D1F18" w:rsidP="009D1F18"/>
    <w:p w:rsidR="009D1F18" w:rsidRDefault="009D1F18" w:rsidP="009D1F18">
      <w:r>
        <w:t>II.</w:t>
      </w:r>
      <w:r>
        <w:tab/>
        <w:t>LEARNING OUTCOMES AND ELEMENTS OF THE PERFORMANCE:</w:t>
      </w:r>
    </w:p>
    <w:p w:rsidR="009D1F18" w:rsidRDefault="009D1F18" w:rsidP="009D1F18">
      <w:r>
        <w:tab/>
        <w:t>Upon successful completion of this course, the CICE student, with the assistance of a Learning Specialist, will demonstrate the ability to:</w:t>
      </w:r>
    </w:p>
    <w:p w:rsidR="009D1F18" w:rsidRDefault="009D1F18" w:rsidP="009D1F18"/>
    <w:p w:rsidR="009D1F18" w:rsidRDefault="009D1F18" w:rsidP="009D1F18">
      <w:r>
        <w:t>1.</w:t>
      </w:r>
      <w:r>
        <w:tab/>
        <w:t>Design a creative arts program that supports the holistic development of children based on abilities, interests, and context.</w:t>
      </w:r>
    </w:p>
    <w:p w:rsidR="009D1F18" w:rsidRDefault="009D1F18" w:rsidP="009D1F18">
      <w:r>
        <w:t>(Reflecting ECE Vocational Outcomes #1, #2</w:t>
      </w:r>
      <w:proofErr w:type="gramStart"/>
      <w:r>
        <w:t>,#</w:t>
      </w:r>
      <w:proofErr w:type="gramEnd"/>
      <w:r>
        <w:t>4 and Essential Skills #1,2,4,7 and 10)</w:t>
      </w:r>
    </w:p>
    <w:p w:rsidR="009D1F18" w:rsidRDefault="009D1F18" w:rsidP="009D1F18">
      <w:r>
        <w:t xml:space="preserve">          </w:t>
      </w:r>
    </w:p>
    <w:p w:rsidR="009D1F18" w:rsidRDefault="009D1F18" w:rsidP="009D1F18">
      <w:r>
        <w:t xml:space="preserve">           Potential Elements of the Performance:</w:t>
      </w:r>
    </w:p>
    <w:p w:rsidR="009D1F18" w:rsidRDefault="009D1F18" w:rsidP="009D1F18">
      <w:r>
        <w:t>•</w:t>
      </w:r>
      <w:r>
        <w:tab/>
        <w:t>Explain the link between healthy child development and participation in creative arts opportunities during early childhood.</w:t>
      </w:r>
    </w:p>
    <w:p w:rsidR="009D1F18" w:rsidRDefault="009D1F18" w:rsidP="009D1F18">
      <w:r>
        <w:t>•</w:t>
      </w:r>
      <w:r>
        <w:tab/>
        <w:t>Describe how creativity is expressed and strategies to support creative expression in early childhood.</w:t>
      </w:r>
    </w:p>
    <w:p w:rsidR="009D1F18" w:rsidRDefault="009D1F18" w:rsidP="009D1F18">
      <w:r>
        <w:t>•</w:t>
      </w:r>
      <w:r>
        <w:tab/>
        <w:t>Recognize the sequence of development for each of the creative arts and explain the relevance of this information to an effective creative arts program</w:t>
      </w:r>
    </w:p>
    <w:p w:rsidR="009D1F18" w:rsidRDefault="009D1F18" w:rsidP="009D1F18"/>
    <w:p w:rsidR="009D1F18" w:rsidRDefault="009D1F18" w:rsidP="009D1F18">
      <w:r>
        <w:t>2.</w:t>
      </w:r>
      <w:r>
        <w:tab/>
        <w:t>Design and evaluate inclusive and play based learning environments that support the development and appreciation of the creative arts in early childhood.</w:t>
      </w:r>
    </w:p>
    <w:p w:rsidR="009D1F18" w:rsidRDefault="009D1F18" w:rsidP="009D1F18">
      <w:r>
        <w:t>(Reflecting ECE Vocational Outcomes #1, #2</w:t>
      </w:r>
      <w:proofErr w:type="gramStart"/>
      <w:r>
        <w:t>,and</w:t>
      </w:r>
      <w:proofErr w:type="gramEnd"/>
      <w:r>
        <w:t xml:space="preserve"> Essential Skills #1,2,4,7 and 10)</w:t>
      </w:r>
    </w:p>
    <w:p w:rsidR="009D1F18" w:rsidRDefault="009D1F18" w:rsidP="009D1F18"/>
    <w:p w:rsidR="009D1F18" w:rsidRDefault="009D1F18" w:rsidP="009D1F18">
      <w:r>
        <w:t>Potential Elements of the Performance:</w:t>
      </w:r>
    </w:p>
    <w:p w:rsidR="009D1F18" w:rsidRDefault="009D1F18" w:rsidP="009D1F18">
      <w:r>
        <w:t>•</w:t>
      </w:r>
      <w:r>
        <w:tab/>
        <w:t>Discuss and apply principles of early learning pedagogy for meeting the needs of each creative area: (visual art, music, movement, drama)</w:t>
      </w:r>
    </w:p>
    <w:p w:rsidR="009D1F18" w:rsidRDefault="009D1F18" w:rsidP="009D1F18">
      <w:r>
        <w:t>•</w:t>
      </w:r>
      <w:r>
        <w:tab/>
        <w:t xml:space="preserve">Explain, evaluate and design creative arts learning environments (visual art, music, movement, drama) based on a criteria of best practices. </w:t>
      </w:r>
    </w:p>
    <w:p w:rsidR="009D1F18" w:rsidRDefault="009D1F18" w:rsidP="009D1F18">
      <w:r>
        <w:t>•</w:t>
      </w:r>
      <w:r>
        <w:tab/>
        <w:t>Discuss and evaluate appropriate materials, and learning opportunities for meeting the goals of each creative area: (visual art, music, movement, drama)</w:t>
      </w:r>
    </w:p>
    <w:p w:rsidR="009D1F18" w:rsidRDefault="009D1F18" w:rsidP="009D1F18"/>
    <w:p w:rsidR="009D1F18" w:rsidRDefault="009D1F18" w:rsidP="009D1F18"/>
    <w:p w:rsidR="009D1F18" w:rsidRDefault="009D1F18" w:rsidP="009D1F18"/>
    <w:p w:rsidR="009D1F18" w:rsidRDefault="009D1F18" w:rsidP="009D1F18">
      <w:r>
        <w:t>3.</w:t>
      </w:r>
      <w:r>
        <w:tab/>
        <w:t>Explain and apply appropriate responses to various forms of creative expression to create an environment of inclusion and support learning and development in early childhood</w:t>
      </w:r>
    </w:p>
    <w:p w:rsidR="009D1F18" w:rsidRDefault="009D1F18" w:rsidP="009D1F18">
      <w:r>
        <w:lastRenderedPageBreak/>
        <w:t xml:space="preserve"> (Reflecting ECE Vocational Outcomes #1, #2</w:t>
      </w:r>
      <w:proofErr w:type="gramStart"/>
      <w:r>
        <w:t>,#</w:t>
      </w:r>
      <w:proofErr w:type="gramEnd"/>
      <w:r>
        <w:t>4 and Essential Skills #1,2,4,7 and 10)</w:t>
      </w:r>
    </w:p>
    <w:p w:rsidR="009D1F18" w:rsidRDefault="009D1F18" w:rsidP="009D1F18"/>
    <w:p w:rsidR="009D1F18" w:rsidRDefault="009D1F18" w:rsidP="009D1F18">
      <w:r>
        <w:t>Potential Elements of the Performance:</w:t>
      </w:r>
    </w:p>
    <w:p w:rsidR="009D1F18" w:rsidRDefault="009D1F18" w:rsidP="009D1F18">
      <w:r>
        <w:t>•</w:t>
      </w:r>
      <w:r>
        <w:tab/>
        <w:t>Describe response and inclusive strategies that educators use to promote a sense of belonging and acceptance.</w:t>
      </w:r>
    </w:p>
    <w:p w:rsidR="009D1F18" w:rsidRDefault="009D1F18" w:rsidP="009D1F18">
      <w:r>
        <w:t>•</w:t>
      </w:r>
      <w:r>
        <w:tab/>
        <w:t>Describe response strategies that educators use to extend learning and support the child’s ability to engage in reflection during creative arts experiences.</w:t>
      </w:r>
    </w:p>
    <w:p w:rsidR="009D1F18" w:rsidRDefault="009D1F18" w:rsidP="009D1F18"/>
    <w:p w:rsidR="009D1F18" w:rsidRDefault="009D1F18" w:rsidP="009D1F18">
      <w:r>
        <w:t>4.</w:t>
      </w:r>
      <w:r>
        <w:tab/>
        <w:t>Develop and maintain effective written, oral, nonverbal, communications with  fellow students and faculty in accordance with the Code of Ethics and Standards of Practice for Early Childhood Educators (College of Early Childhood Educators, 2011) (VLO #1,2,4,6,EES:l #1,4,7,6,9,10</w:t>
      </w:r>
    </w:p>
    <w:p w:rsidR="009D1F18" w:rsidRDefault="009D1F18" w:rsidP="009D1F18"/>
    <w:p w:rsidR="009D1F18" w:rsidRDefault="009D1F18" w:rsidP="009D1F18">
      <w:r>
        <w:t xml:space="preserve">         Potential Elements of the Performance:</w:t>
      </w:r>
    </w:p>
    <w:p w:rsidR="009D1F18" w:rsidRDefault="009D1F18" w:rsidP="009D1F18">
      <w:r>
        <w:t>•</w:t>
      </w:r>
      <w:r>
        <w:tab/>
        <w:t>Communicate professionally in all written work including vocabulary, grammar, spelling and format that meet the standard of college level writing.</w:t>
      </w:r>
    </w:p>
    <w:p w:rsidR="009D1F18" w:rsidRDefault="009D1F18" w:rsidP="009D1F18">
      <w:r>
        <w:t>•</w:t>
      </w:r>
      <w:r>
        <w:tab/>
        <w:t>Communicate and respond to written, spoken or visual forms clearly, concisely and correctly that satisfactorily meets the needs of the audience and ensures effective communication.</w:t>
      </w:r>
    </w:p>
    <w:p w:rsidR="009D1F18" w:rsidRDefault="009D1F18" w:rsidP="009D1F18">
      <w:r>
        <w:t>•</w:t>
      </w:r>
      <w:r>
        <w:tab/>
        <w:t>Interact with others in groups that show respect for the diverse opinions, values, belief systems and contributions of others.</w:t>
      </w:r>
    </w:p>
    <w:p w:rsidR="009D1F18" w:rsidRDefault="009D1F18" w:rsidP="009D1F18">
      <w:r>
        <w:t>•</w:t>
      </w:r>
      <w:r>
        <w:tab/>
        <w:t>Contribute to the effective working relationships to achieve goals.</w:t>
      </w:r>
    </w:p>
    <w:p w:rsidR="009D1F18" w:rsidRDefault="009D1F18" w:rsidP="009D1F18">
      <w:r>
        <w:t>•</w:t>
      </w:r>
      <w:r>
        <w:tab/>
        <w:t xml:space="preserve">Evaluate one's own interpersonal communication skills through self-awareness and ongoing personal reflection and taking into consideration peer and supervisor’s feedback </w:t>
      </w:r>
    </w:p>
    <w:p w:rsidR="009D1F18" w:rsidRDefault="009D1F18" w:rsidP="009D1F18">
      <w:r>
        <w:t>•</w:t>
      </w:r>
      <w:r>
        <w:tab/>
        <w:t xml:space="preserve">Be respectful, positive and open in all communication without judgment or personal bias </w:t>
      </w:r>
    </w:p>
    <w:p w:rsidR="009D1F18" w:rsidRDefault="009D1F18" w:rsidP="009D1F18"/>
    <w:p w:rsidR="009D1F18" w:rsidRDefault="009D1F18" w:rsidP="009D1F18"/>
    <w:p w:rsidR="009D1F18" w:rsidRDefault="009D1F18" w:rsidP="009D1F18">
      <w:r>
        <w:t>III.</w:t>
      </w:r>
      <w:r>
        <w:tab/>
        <w:t>TOPICS:</w:t>
      </w:r>
    </w:p>
    <w:p w:rsidR="009D1F18" w:rsidRDefault="009D1F18" w:rsidP="009D1F18">
      <w:r>
        <w:t>Module 1: Creative Expression in early childhood.</w:t>
      </w:r>
    </w:p>
    <w:p w:rsidR="009D1F18" w:rsidRDefault="009D1F18" w:rsidP="009D1F18">
      <w:r>
        <w:t>Module 2: Creative Visual Arts in early childhood</w:t>
      </w:r>
    </w:p>
    <w:p w:rsidR="009D1F18" w:rsidRDefault="009D1F18" w:rsidP="009D1F18">
      <w:r>
        <w:t xml:space="preserve">Module 3: Creative Movement in early childhood. Includes Fundamental  </w:t>
      </w:r>
    </w:p>
    <w:p w:rsidR="009D1F18" w:rsidRDefault="009D1F18" w:rsidP="009D1F18">
      <w:r>
        <w:t xml:space="preserve">                 Movement Skills and Physical Literacy</w:t>
      </w:r>
    </w:p>
    <w:p w:rsidR="009D1F18" w:rsidRDefault="009D1F18" w:rsidP="009D1F18">
      <w:r>
        <w:t>Module 4: Creative Music in early childhood</w:t>
      </w:r>
    </w:p>
    <w:p w:rsidR="009D1F18" w:rsidRDefault="009D1F18" w:rsidP="009D1F18">
      <w:r>
        <w:t>Module 5: Creative Drama in early childhood.</w:t>
      </w:r>
    </w:p>
    <w:p w:rsidR="009D1F18" w:rsidRDefault="009D1F18" w:rsidP="009D1F18"/>
    <w:p w:rsidR="009D1F18" w:rsidRDefault="009D1F18" w:rsidP="009D1F18"/>
    <w:p w:rsidR="009D1F18" w:rsidRDefault="009D1F18" w:rsidP="009D1F18">
      <w:r>
        <w:t>IV.</w:t>
      </w:r>
      <w:r>
        <w:tab/>
        <w:t>REQUIRED RESOURCES/TEXTS/MATERIALS:</w:t>
      </w:r>
    </w:p>
    <w:p w:rsidR="009D1F18" w:rsidRDefault="009D1F18" w:rsidP="009D1F18"/>
    <w:p w:rsidR="009D1F18" w:rsidRDefault="009D1F18" w:rsidP="009D1F18">
      <w:r>
        <w:t>Textbooks:  Previously purchased in other courses:</w:t>
      </w:r>
    </w:p>
    <w:p w:rsidR="009D1F18" w:rsidRDefault="009D1F18" w:rsidP="009D1F18"/>
    <w:p w:rsidR="009D1F18" w:rsidRDefault="009D1F18" w:rsidP="009D1F18">
      <w:r>
        <w:t>1.</w:t>
      </w:r>
      <w:r>
        <w:tab/>
      </w:r>
      <w:proofErr w:type="spellStart"/>
      <w:r>
        <w:t>Crowther</w:t>
      </w:r>
      <w:proofErr w:type="spellEnd"/>
      <w:r>
        <w:t xml:space="preserve">, I. (2016). </w:t>
      </w:r>
      <w:proofErr w:type="gramStart"/>
      <w:r>
        <w:t>Creating Effective Learning Environments.</w:t>
      </w:r>
      <w:proofErr w:type="gramEnd"/>
      <w:r>
        <w:t xml:space="preserve"> 4th Ed. Toronto: Nelson Education Ltd.</w:t>
      </w:r>
    </w:p>
    <w:p w:rsidR="009D1F18" w:rsidRDefault="009D1F18" w:rsidP="009D1F18"/>
    <w:p w:rsidR="009D1F18" w:rsidRDefault="009D1F18" w:rsidP="009D1F18">
      <w:r>
        <w:lastRenderedPageBreak/>
        <w:t>2.</w:t>
      </w:r>
      <w:r>
        <w:tab/>
        <w:t xml:space="preserve">Harms, T., Clifford, R. M., &amp; </w:t>
      </w:r>
      <w:proofErr w:type="spellStart"/>
      <w:r>
        <w:t>Cryer</w:t>
      </w:r>
      <w:proofErr w:type="spellEnd"/>
      <w:r>
        <w:t>, D. 2005. Early Childhood Environment Rating Scale (ECERS-R) Revised Edition. Teachers College Press</w:t>
      </w:r>
    </w:p>
    <w:p w:rsidR="009D1F18" w:rsidRDefault="009D1F18" w:rsidP="009D1F18"/>
    <w:p w:rsidR="009D1F18" w:rsidRDefault="009D1F18" w:rsidP="009D1F18">
      <w:r>
        <w:t>3.</w:t>
      </w:r>
      <w:r>
        <w:tab/>
      </w:r>
      <w:proofErr w:type="spellStart"/>
      <w:r>
        <w:t>Derman</w:t>
      </w:r>
      <w:proofErr w:type="spellEnd"/>
      <w:r>
        <w:t xml:space="preserve">-Sparks, L. (2010). </w:t>
      </w:r>
      <w:proofErr w:type="gramStart"/>
      <w:r>
        <w:t>Anti-Bias Education for Young Children &amp; Ourselves.</w:t>
      </w:r>
      <w:proofErr w:type="gramEnd"/>
      <w:r>
        <w:t xml:space="preserve"> USA: National Association for the Education of Young Children.</w:t>
      </w:r>
    </w:p>
    <w:p w:rsidR="009D1F18" w:rsidRDefault="009D1F18" w:rsidP="009D1F18"/>
    <w:p w:rsidR="009D1F18" w:rsidRDefault="009D1F18" w:rsidP="009D1F18">
      <w:r>
        <w:t>On-line Resources:</w:t>
      </w:r>
    </w:p>
    <w:p w:rsidR="009D1F18" w:rsidRDefault="009D1F18" w:rsidP="009D1F18"/>
    <w:p w:rsidR="009D1F18" w:rsidRDefault="009D1F18" w:rsidP="009D1F18">
      <w:r>
        <w:t></w:t>
      </w:r>
      <w:r>
        <w:tab/>
        <w:t>Links to various documents will made available through the course LMS site.</w:t>
      </w:r>
    </w:p>
    <w:p w:rsidR="009D1F18" w:rsidRDefault="009D1F18" w:rsidP="009D1F18"/>
    <w:p w:rsidR="009D1F18" w:rsidRDefault="009D1F18" w:rsidP="009D1F18">
      <w:r>
        <w:t xml:space="preserve">       Online course materials (LMS):</w:t>
      </w:r>
    </w:p>
    <w:p w:rsidR="009D1F18" w:rsidRDefault="009D1F18" w:rsidP="009D1F18">
      <w:r>
        <w:t>•</w:t>
      </w:r>
      <w:r>
        <w:tab/>
        <w:t>Access to Learning Management System (LMS) for this course: Course notes, assignments, calendar features and email will be used throughout the semester</w:t>
      </w:r>
    </w:p>
    <w:p w:rsidR="009D1F18" w:rsidRDefault="009D1F18" w:rsidP="009D1F18">
      <w:r>
        <w:t>•</w:t>
      </w:r>
      <w:r>
        <w:tab/>
        <w:t>Compatible software that ensures that all documents submitted through the LMS Assignment Drop box can be opened by Sault College word .doc or .</w:t>
      </w:r>
      <w:proofErr w:type="spellStart"/>
      <w:r>
        <w:t>docx</w:t>
      </w:r>
      <w:proofErr w:type="spellEnd"/>
      <w:r>
        <w:t>” and or formatted as a PDF document or can be formatted so that the faculty can open the submitted document using Sault College software</w:t>
      </w:r>
    </w:p>
    <w:p w:rsidR="009D1F18" w:rsidRDefault="009D1F18" w:rsidP="009D1F18"/>
    <w:p w:rsidR="009D1F18" w:rsidRDefault="009D1F18" w:rsidP="009D1F18">
      <w:r>
        <w:t>Materials:</w:t>
      </w:r>
    </w:p>
    <w:p w:rsidR="009D1F18" w:rsidRDefault="009D1F18" w:rsidP="009D1F18">
      <w:r>
        <w:t>•</w:t>
      </w:r>
      <w:r>
        <w:tab/>
        <w:t>Folder with prongs and pockets</w:t>
      </w:r>
    </w:p>
    <w:p w:rsidR="009D1F18" w:rsidRDefault="009D1F18" w:rsidP="009D1F18">
      <w:r>
        <w:t>•</w:t>
      </w:r>
      <w:r>
        <w:tab/>
        <w:t>During the “workshop” classes, students will be asked to bring certain “found” items to the class. A full list of items will be communicated to the student through LMS.</w:t>
      </w:r>
    </w:p>
    <w:p w:rsidR="009D1F18" w:rsidRDefault="009D1F18" w:rsidP="009D1F18"/>
    <w:p w:rsidR="009D1F18" w:rsidRDefault="009D1F18" w:rsidP="009D1F18">
      <w:r>
        <w:t>V.</w:t>
      </w:r>
      <w:r>
        <w:tab/>
        <w:t>EVALUATION PROCESS/GRADING SYSTEM:</w:t>
      </w:r>
    </w:p>
    <w:p w:rsidR="009D1F18" w:rsidRDefault="009D1F18" w:rsidP="009D1F18"/>
    <w:p w:rsidR="009D1F18" w:rsidRDefault="009D1F18" w:rsidP="009D1F18">
      <w:r>
        <w:t xml:space="preserve">Quizzes                                                                                </w:t>
      </w:r>
      <w:r>
        <w:tab/>
      </w:r>
      <w:r>
        <w:tab/>
      </w:r>
      <w:r>
        <w:tab/>
        <w:t>10%</w:t>
      </w:r>
    </w:p>
    <w:p w:rsidR="009D1F18" w:rsidRDefault="009D1F18" w:rsidP="009D1F18">
      <w:r>
        <w:t xml:space="preserve">Short quizzes at the end of each module will be completed during designated non-class time periods.  </w:t>
      </w:r>
    </w:p>
    <w:p w:rsidR="009D1F18" w:rsidRDefault="009D1F18" w:rsidP="009D1F18"/>
    <w:p w:rsidR="009D1F18" w:rsidRDefault="009D1F18" w:rsidP="009D1F18">
      <w:r>
        <w:t xml:space="preserve">Professional Practice                                                            </w:t>
      </w:r>
      <w:r>
        <w:tab/>
      </w:r>
      <w:r>
        <w:tab/>
      </w:r>
      <w:r>
        <w:tab/>
        <w:t xml:space="preserve">  5%</w:t>
      </w:r>
    </w:p>
    <w:p w:rsidR="009D1F18" w:rsidRDefault="009D1F18" w:rsidP="009D1F18">
      <w:r>
        <w:t>These learning opportunities are designed to help you reflect on and build professional skills required for the ECE field.</w:t>
      </w:r>
    </w:p>
    <w:p w:rsidR="009D1F18" w:rsidRDefault="009D1F18" w:rsidP="009D1F18"/>
    <w:p w:rsidR="009D1F18" w:rsidRDefault="009D1F18" w:rsidP="009D1F18">
      <w:r>
        <w:t>Reading Reflections                                                                                     20%</w:t>
      </w:r>
    </w:p>
    <w:p w:rsidR="009D1F18" w:rsidRDefault="009D1F18" w:rsidP="009D1F18">
      <w:r>
        <w:t>You will provide reflections about your assigned reading using the college Outlook.</w:t>
      </w:r>
    </w:p>
    <w:p w:rsidR="009D1F18" w:rsidRDefault="009D1F18" w:rsidP="009D1F18"/>
    <w:p w:rsidR="009D1F18" w:rsidRDefault="009D1F18" w:rsidP="009D1F18">
      <w:r>
        <w:t xml:space="preserve">Assignments                                                                                                 65 % </w:t>
      </w:r>
    </w:p>
    <w:p w:rsidR="009D1F18" w:rsidRDefault="009D1F18" w:rsidP="009D1F18">
      <w:r>
        <w:t>•</w:t>
      </w:r>
      <w:r>
        <w:tab/>
        <w:t>Creative Arts Workshop                                 10%</w:t>
      </w:r>
    </w:p>
    <w:p w:rsidR="009D1F18" w:rsidRDefault="009D1F18" w:rsidP="009D1F18">
      <w:r>
        <w:t>•</w:t>
      </w:r>
      <w:r>
        <w:tab/>
        <w:t>Creative Arts Portfolio (4 submissions)          55%</w:t>
      </w:r>
    </w:p>
    <w:p w:rsidR="009D1F18" w:rsidRDefault="009D1F18" w:rsidP="009D1F18">
      <w:r>
        <w:t>Notes about Assignments</w:t>
      </w:r>
    </w:p>
    <w:p w:rsidR="009D1F18" w:rsidRDefault="009D1F18" w:rsidP="009D1F18">
      <w:r>
        <w:t>•</w:t>
      </w:r>
      <w:r>
        <w:tab/>
        <w:t xml:space="preserve">You are more than welcome to hand in assignments before the due date. Assignments are to be submitted at the beginning of class. Please check with professor regarding the steps that should be taken if assignment submissions are late. </w:t>
      </w:r>
    </w:p>
    <w:p w:rsidR="009D1F18" w:rsidRDefault="009D1F18" w:rsidP="009D1F18">
      <w:r>
        <w:t xml:space="preserve">     There are deductions and final submissions dates which will be discussed in class; </w:t>
      </w:r>
    </w:p>
    <w:p w:rsidR="009D1F18" w:rsidRDefault="009D1F18" w:rsidP="009D1F18">
      <w:r>
        <w:t xml:space="preserve">      </w:t>
      </w:r>
      <w:proofErr w:type="gramStart"/>
      <w:r>
        <w:t>these</w:t>
      </w:r>
      <w:proofErr w:type="gramEnd"/>
      <w:r>
        <w:t xml:space="preserve"> are also posted on LMS. </w:t>
      </w:r>
    </w:p>
    <w:p w:rsidR="009D1F18" w:rsidRDefault="009D1F18" w:rsidP="009D1F18">
      <w:r>
        <w:t>•</w:t>
      </w:r>
      <w:r>
        <w:tab/>
        <w:t xml:space="preserve">All assignments are to be typed unless otherwise stated. All ideas and direct </w:t>
      </w:r>
    </w:p>
    <w:p w:rsidR="009D1F18" w:rsidRDefault="009D1F18" w:rsidP="009D1F18">
      <w:proofErr w:type="gramStart"/>
      <w:r>
        <w:lastRenderedPageBreak/>
        <w:t>quotations</w:t>
      </w:r>
      <w:proofErr w:type="gramEnd"/>
      <w:r>
        <w:t xml:space="preserve"> must be documented using APA style.  Please refer to the section about Academic Dishonesty posted on the Student Portal.</w:t>
      </w:r>
    </w:p>
    <w:p w:rsidR="009D1F18" w:rsidRDefault="009D1F18" w:rsidP="009D1F18">
      <w:r>
        <w:t>•</w:t>
      </w:r>
      <w:r>
        <w:tab/>
        <w:t>You are responsible for retaining a file of all drafts and returned assignments.  You should keep your computer file of assignments until the end of semester.</w:t>
      </w:r>
    </w:p>
    <w:p w:rsidR="009D1F18" w:rsidRDefault="009D1F18" w:rsidP="009D1F18"/>
    <w:p w:rsidR="009D1F18" w:rsidRDefault="009D1F18" w:rsidP="009D1F18">
      <w:r>
        <w:t>The following semester grades will be assigned to students:</w:t>
      </w:r>
    </w:p>
    <w:p w:rsidR="009D1F18" w:rsidRDefault="009D1F18" w:rsidP="009D1F18">
      <w:r>
        <w:t>The following semester grades will be assigned to students in postsecondary courses:</w:t>
      </w:r>
    </w:p>
    <w:p w:rsidR="009D1F18" w:rsidRDefault="009D1F18" w:rsidP="009D1F18">
      <w:r>
        <w:t>Grade</w:t>
      </w:r>
      <w:r>
        <w:tab/>
        <w:t>Definition</w:t>
      </w:r>
      <w:r>
        <w:tab/>
        <w:t>Grade Point Equivalent</w:t>
      </w:r>
    </w:p>
    <w:p w:rsidR="009D1F18" w:rsidRDefault="009D1F18" w:rsidP="009D1F18">
      <w:r>
        <w:t>A+</w:t>
      </w:r>
      <w:r>
        <w:tab/>
        <w:t>90 – 100%</w:t>
      </w:r>
      <w:r>
        <w:tab/>
        <w:t>4.00</w:t>
      </w:r>
    </w:p>
    <w:p w:rsidR="009D1F18" w:rsidRDefault="009D1F18" w:rsidP="009D1F18">
      <w:proofErr w:type="gramStart"/>
      <w:r>
        <w:t>A</w:t>
      </w:r>
      <w:proofErr w:type="gramEnd"/>
      <w:r>
        <w:tab/>
        <w:t>80 – 89%</w:t>
      </w:r>
      <w:r>
        <w:tab/>
      </w:r>
    </w:p>
    <w:p w:rsidR="009D1F18" w:rsidRDefault="009D1F18" w:rsidP="009D1F18">
      <w:r>
        <w:t>B</w:t>
      </w:r>
      <w:r>
        <w:tab/>
        <w:t>70 - 79%</w:t>
      </w:r>
      <w:r>
        <w:tab/>
        <w:t>3.00</w:t>
      </w:r>
    </w:p>
    <w:p w:rsidR="009D1F18" w:rsidRDefault="009D1F18" w:rsidP="009D1F18">
      <w:r>
        <w:t>C</w:t>
      </w:r>
      <w:r>
        <w:tab/>
        <w:t>60 - 69%</w:t>
      </w:r>
      <w:r>
        <w:tab/>
        <w:t>2.00</w:t>
      </w:r>
    </w:p>
    <w:p w:rsidR="009D1F18" w:rsidRDefault="009D1F18" w:rsidP="009D1F18">
      <w:r>
        <w:t>D</w:t>
      </w:r>
      <w:r>
        <w:tab/>
        <w:t>50 – 59%</w:t>
      </w:r>
      <w:r>
        <w:tab/>
        <w:t>1.00</w:t>
      </w:r>
    </w:p>
    <w:p w:rsidR="009D1F18" w:rsidRDefault="009D1F18" w:rsidP="009D1F18">
      <w:r>
        <w:t>F (Fail)</w:t>
      </w:r>
      <w:r>
        <w:tab/>
        <w:t>49% and below</w:t>
      </w:r>
      <w:r>
        <w:tab/>
        <w:t>0.00</w:t>
      </w:r>
    </w:p>
    <w:p w:rsidR="009D1F18" w:rsidRDefault="009D1F18" w:rsidP="009D1F18">
      <w:r>
        <w:tab/>
      </w:r>
      <w:r>
        <w:tab/>
      </w:r>
    </w:p>
    <w:p w:rsidR="009D1F18" w:rsidRDefault="009D1F18" w:rsidP="009D1F18">
      <w:r>
        <w:t>CR (Credit)</w:t>
      </w:r>
      <w:r>
        <w:tab/>
        <w:t>Credit for diploma requirements has been awarded.</w:t>
      </w:r>
      <w:r>
        <w:tab/>
      </w:r>
    </w:p>
    <w:p w:rsidR="009D1F18" w:rsidRDefault="009D1F18" w:rsidP="009D1F18">
      <w:proofErr w:type="gramStart"/>
      <w:r>
        <w:t>S</w:t>
      </w:r>
      <w:r>
        <w:tab/>
        <w:t>Satisfactory achievement in field /clinical placement or non-graded subject area.</w:t>
      </w:r>
      <w:proofErr w:type="gramEnd"/>
      <w:r>
        <w:tab/>
      </w:r>
    </w:p>
    <w:p w:rsidR="009D1F18" w:rsidRDefault="009D1F18" w:rsidP="009D1F18">
      <w:proofErr w:type="gramStart"/>
      <w:r>
        <w:t>U</w:t>
      </w:r>
      <w:r>
        <w:tab/>
        <w:t>Unsatisfactory achievement in field/clinical placement or non-graded subject area.</w:t>
      </w:r>
      <w:proofErr w:type="gramEnd"/>
      <w:r>
        <w:tab/>
      </w:r>
    </w:p>
    <w:p w:rsidR="009D1F18" w:rsidRDefault="009D1F18" w:rsidP="009D1F18">
      <w:r>
        <w:t>X</w:t>
      </w:r>
      <w:r>
        <w:tab/>
        <w:t>A temporary grade limited to situations with extenuating circumstances giving a student additional time to complete the requirements for a course.</w:t>
      </w:r>
      <w:r>
        <w:tab/>
      </w:r>
    </w:p>
    <w:p w:rsidR="009D1F18" w:rsidRDefault="009D1F18" w:rsidP="009D1F18">
      <w:r>
        <w:t>NR</w:t>
      </w:r>
      <w:r>
        <w:tab/>
        <w:t xml:space="preserve">Grade not reported to Registrar's office.  </w:t>
      </w:r>
      <w:r>
        <w:tab/>
      </w:r>
    </w:p>
    <w:p w:rsidR="009D1F18" w:rsidRDefault="009D1F18" w:rsidP="009D1F18">
      <w:r>
        <w:t>W</w:t>
      </w:r>
      <w:r>
        <w:tab/>
        <w:t>Student has withdrawn from the course without academic penalty.</w:t>
      </w:r>
      <w:r>
        <w:tab/>
      </w:r>
    </w:p>
    <w:p w:rsidR="009D1F18" w:rsidRDefault="009D1F18" w:rsidP="009D1F18"/>
    <w:p w:rsidR="009D1F18" w:rsidRDefault="009D1F18" w:rsidP="009D1F18">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tab/>
      </w:r>
      <w:r>
        <w:tab/>
      </w:r>
      <w:r>
        <w:tab/>
      </w:r>
      <w:r>
        <w:tab/>
      </w:r>
      <w:r>
        <w:tab/>
      </w:r>
    </w:p>
    <w:p w:rsidR="009D1F18" w:rsidRDefault="009D1F18" w:rsidP="009D1F18"/>
    <w:p w:rsidR="009D1F18" w:rsidRDefault="009D1F18" w:rsidP="009D1F18"/>
    <w:p w:rsidR="009D1F18" w:rsidRDefault="009D1F18" w:rsidP="009D1F18"/>
    <w:p w:rsidR="009D1F18" w:rsidRDefault="009D1F18" w:rsidP="009D1F18">
      <w:r>
        <w:t>VI.</w:t>
      </w:r>
      <w:r>
        <w:tab/>
        <w:t>SPECIAL NOTES:</w:t>
      </w:r>
    </w:p>
    <w:p w:rsidR="009D1F18" w:rsidRDefault="009D1F18" w:rsidP="009D1F18"/>
    <w:p w:rsidR="009D1F18" w:rsidRDefault="009D1F18" w:rsidP="009D1F18">
      <w:r>
        <w:t>Attendance:</w:t>
      </w:r>
    </w:p>
    <w:p w:rsidR="009D1F18" w:rsidRDefault="009D1F18" w:rsidP="009D1F18">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D1F18" w:rsidRDefault="009D1F18" w:rsidP="009D1F18"/>
    <w:p w:rsidR="009D1F18" w:rsidRDefault="009D1F18" w:rsidP="009D1F18">
      <w:r>
        <w:t>ECE Program Guide:</w:t>
      </w:r>
    </w:p>
    <w:p w:rsidR="009D1F18" w:rsidRDefault="009D1F18" w:rsidP="009D1F18">
      <w:r>
        <w:t xml:space="preserve">Students are expected to be familiar with and adhere to the policies and practices outlined in the Early Childhood Education: A Guide to your Program booklet.  This information will be reviewed at the beginning of the semester and will be posted on LMS.  </w:t>
      </w:r>
    </w:p>
    <w:p w:rsidR="009D1F18" w:rsidRDefault="009D1F18" w:rsidP="009D1F18"/>
    <w:p w:rsidR="009D1F18" w:rsidRDefault="009D1F18" w:rsidP="009D1F18">
      <w:r>
        <w:lastRenderedPageBreak/>
        <w:t>Communication:</w:t>
      </w:r>
    </w:p>
    <w:p w:rsidR="009D1F18" w:rsidRDefault="009D1F18" w:rsidP="009D1F18">
      <w:r>
        <w:t>The College considers LMS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9D1F18" w:rsidRDefault="009D1F18" w:rsidP="009D1F18"/>
    <w:p w:rsidR="009D1F18" w:rsidRDefault="009D1F18" w:rsidP="009D1F18">
      <w:r>
        <w:t xml:space="preserve">Student Portal: </w:t>
      </w:r>
    </w:p>
    <w:p w:rsidR="009D1F18" w:rsidRDefault="009D1F18" w:rsidP="009D1F18">
      <w:r>
        <w:t xml:space="preserve">The Sault College portal allows you to view all your student information in one place. </w:t>
      </w:r>
      <w:proofErr w:type="spellStart"/>
      <w:proofErr w:type="gramStart"/>
      <w:r>
        <w:t>mysaultcollege</w:t>
      </w:r>
      <w:proofErr w:type="spellEnd"/>
      <w:proofErr w:type="gramEnd"/>
      <w:r>
        <w:t xml:space="preserve"> 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t>your</w:t>
      </w:r>
      <w:proofErr w:type="spellEnd"/>
      <w:r>
        <w:t xml:space="preserve"> learning management system (LMS), and much more are also accessible through the student portal.  Go to https://my.saultcollege.ca</w:t>
      </w:r>
    </w:p>
    <w:p w:rsidR="009D1F18" w:rsidRDefault="009D1F18" w:rsidP="009D1F18"/>
    <w:p w:rsidR="00EB19CF" w:rsidRDefault="00EB19CF" w:rsidP="00EB19CF">
      <w:r>
        <w:t xml:space="preserve">Addendum: </w:t>
      </w:r>
    </w:p>
    <w:p w:rsidR="00EB19CF" w:rsidRDefault="00EB19CF" w:rsidP="00EB19CF"/>
    <w:p w:rsidR="00EB19CF" w:rsidRDefault="00EB19CF" w:rsidP="00EB19CF">
      <w:r>
        <w:t>Further modifications may be required as needed as the semester progresses based on individual student(s) abilities and must be discussed with and agreed upon by the instructor.</w:t>
      </w:r>
    </w:p>
    <w:p w:rsidR="009D1F18" w:rsidRDefault="009D1F18" w:rsidP="009D1F18">
      <w:bookmarkStart w:id="0" w:name="_GoBack"/>
      <w:bookmarkEnd w:id="0"/>
    </w:p>
    <w:p w:rsidR="009D1F18" w:rsidRDefault="009D1F18" w:rsidP="009D1F18">
      <w:r>
        <w:t>VII.</w:t>
      </w:r>
      <w:r>
        <w:tab/>
        <w:t>COURSE OUTLINE ADDENDUM:</w:t>
      </w:r>
    </w:p>
    <w:p w:rsidR="009D1F18" w:rsidRDefault="009D1F18" w:rsidP="009D1F18">
      <w:r>
        <w:t>The provisions contained in the addendum located in LMS and on the portal form part of this course outline. Students are expected to adhere to these expectations; therefore they must review the addendum and be familiar with these expectations.</w:t>
      </w:r>
    </w:p>
    <w:p w:rsidR="00605AF8" w:rsidRDefault="009D1F18" w:rsidP="009D1F18">
      <w:r>
        <w:tab/>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B19C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D1F18">
          <w:pPr>
            <w:rPr>
              <w:rFonts w:ascii="Arial" w:hAnsi="Arial"/>
              <w:snapToGrid w:val="0"/>
            </w:rPr>
          </w:pPr>
          <w:r>
            <w:rPr>
              <w:rFonts w:ascii="Arial" w:hAnsi="Arial"/>
              <w:snapToGrid w:val="0"/>
            </w:rPr>
            <w:t>Creative Expression</w:t>
          </w:r>
        </w:p>
      </w:tc>
      <w:tc>
        <w:tcPr>
          <w:tcW w:w="1134" w:type="dxa"/>
        </w:tcPr>
        <w:p w:rsidR="0005601D" w:rsidRDefault="0005601D">
          <w:pPr>
            <w:pStyle w:val="Header"/>
            <w:jc w:val="center"/>
            <w:rPr>
              <w:rFonts w:ascii="Arial" w:hAnsi="Arial"/>
              <w:snapToGrid w:val="0"/>
            </w:rPr>
          </w:pPr>
        </w:p>
      </w:tc>
      <w:tc>
        <w:tcPr>
          <w:tcW w:w="3928" w:type="dxa"/>
        </w:tcPr>
        <w:p w:rsidR="0005601D" w:rsidRDefault="009D1F18">
          <w:pPr>
            <w:pStyle w:val="Header"/>
            <w:jc w:val="right"/>
            <w:rPr>
              <w:rFonts w:ascii="Arial" w:hAnsi="Arial"/>
              <w:snapToGrid w:val="0"/>
            </w:rPr>
          </w:pPr>
          <w:r>
            <w:rPr>
              <w:rFonts w:ascii="Arial" w:hAnsi="Arial"/>
              <w:snapToGrid w:val="0"/>
            </w:rPr>
            <w:t>ED0134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1F18"/>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B19CF"/>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6D5A8-8E9C-4F60-A51C-8199521EEB94}"/>
</file>

<file path=customXml/itemProps2.xml><?xml version="1.0" encoding="utf-8"?>
<ds:datastoreItem xmlns:ds="http://schemas.openxmlformats.org/officeDocument/2006/customXml" ds:itemID="{14D09EAB-3A66-43E4-87BE-1F5CE4909821}"/>
</file>

<file path=customXml/itemProps3.xml><?xml version="1.0" encoding="utf-8"?>
<ds:datastoreItem xmlns:ds="http://schemas.openxmlformats.org/officeDocument/2006/customXml" ds:itemID="{EB61009D-056B-4169-A60D-B218B239757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2009</Words>
  <Characters>11953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2016-10-28T18:17:00Z</dcterms:created>
  <dcterms:modified xsi:type="dcterms:W3CDTF">2016-10-28T18:31:00Z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1381400</vt:r8>
  </property>
</Properties>
</file>